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1D34" w14:textId="77777777" w:rsidR="00E37DB5" w:rsidRDefault="00B530D1" w:rsidP="00D95F8A">
      <w:pPr>
        <w:spacing w:after="0"/>
        <w:jc w:val="center"/>
        <w:rPr>
          <w:rStyle w:val="Strong"/>
          <w:rFonts w:ascii="Arial" w:hAnsi="Arial" w:cs="Arial"/>
          <w:sz w:val="36"/>
          <w:szCs w:val="27"/>
        </w:rPr>
      </w:pPr>
      <w:r w:rsidRPr="00C31B16">
        <w:rPr>
          <w:rStyle w:val="Strong"/>
          <w:rFonts w:ascii="Arial" w:hAnsi="Arial" w:cs="Arial"/>
          <w:sz w:val="36"/>
          <w:szCs w:val="27"/>
        </w:rPr>
        <w:t xml:space="preserve">Seasonal Employee Job </w:t>
      </w:r>
      <w:r w:rsidR="00D95F8A" w:rsidRPr="00C31B16">
        <w:rPr>
          <w:rStyle w:val="Strong"/>
          <w:rFonts w:ascii="Arial" w:hAnsi="Arial" w:cs="Arial"/>
          <w:sz w:val="36"/>
          <w:szCs w:val="27"/>
        </w:rPr>
        <w:t>Application</w:t>
      </w:r>
      <w:r w:rsidR="00E37DB5">
        <w:rPr>
          <w:rStyle w:val="Strong"/>
          <w:rFonts w:ascii="Arial" w:hAnsi="Arial" w:cs="Arial"/>
          <w:sz w:val="36"/>
          <w:szCs w:val="27"/>
        </w:rPr>
        <w:t xml:space="preserve"> for Interns </w:t>
      </w:r>
    </w:p>
    <w:p w14:paraId="25A68D47" w14:textId="77777777" w:rsidR="00E554BB" w:rsidRPr="00E554BB" w:rsidRDefault="00E554BB" w:rsidP="00E554BB">
      <w:pPr>
        <w:pStyle w:val="NormalWeb"/>
        <w:jc w:val="center"/>
        <w:rPr>
          <w:rStyle w:val="Strong"/>
          <w:rFonts w:ascii="Arial" w:hAnsi="Arial" w:cs="Arial"/>
          <w:sz w:val="32"/>
          <w:szCs w:val="32"/>
        </w:rPr>
      </w:pPr>
      <w:r w:rsidRPr="00E554BB">
        <w:rPr>
          <w:rStyle w:val="Strong"/>
          <w:rFonts w:ascii="Arial" w:hAnsi="Arial" w:cs="Arial"/>
          <w:sz w:val="32"/>
          <w:szCs w:val="32"/>
        </w:rPr>
        <w:t>Red River Community House</w:t>
      </w:r>
    </w:p>
    <w:p w14:paraId="0186A5DA" w14:textId="7ECA06FA" w:rsidR="00D95F8A" w:rsidRPr="00E554BB" w:rsidRDefault="00D95F8A" w:rsidP="00D95F8A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E554BB">
        <w:rPr>
          <w:rStyle w:val="Strong"/>
          <w:rFonts w:ascii="Arial" w:hAnsi="Arial" w:cs="Arial"/>
          <w:sz w:val="32"/>
          <w:szCs w:val="32"/>
        </w:rPr>
        <w:t>Summer 20</w:t>
      </w:r>
      <w:r w:rsidR="00B76A89">
        <w:rPr>
          <w:rStyle w:val="Strong"/>
          <w:rFonts w:ascii="Arial" w:hAnsi="Arial" w:cs="Arial"/>
          <w:sz w:val="32"/>
          <w:szCs w:val="32"/>
        </w:rPr>
        <w:t>2</w:t>
      </w:r>
      <w:r w:rsidR="00F1539A">
        <w:rPr>
          <w:rStyle w:val="Strong"/>
          <w:rFonts w:ascii="Arial" w:hAnsi="Arial" w:cs="Arial"/>
          <w:sz w:val="32"/>
          <w:szCs w:val="32"/>
        </w:rPr>
        <w:t>6</w:t>
      </w:r>
    </w:p>
    <w:p w14:paraId="2595537F" w14:textId="77777777" w:rsidR="00C379A9" w:rsidRPr="00C31B16" w:rsidRDefault="00C379A9" w:rsidP="00C379A9">
      <w:pPr>
        <w:pStyle w:val="NormalWeb"/>
        <w:jc w:val="center"/>
        <w:rPr>
          <w:rFonts w:ascii="Arial" w:hAnsi="Arial" w:cs="Arial"/>
          <w:sz w:val="20"/>
          <w:szCs w:val="20"/>
        </w:rPr>
      </w:pPr>
    </w:p>
    <w:p w14:paraId="6CB0E48F" w14:textId="77777777" w:rsidR="00C379A9" w:rsidRPr="00C31B16" w:rsidRDefault="00C379A9" w:rsidP="00C379A9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31B16">
        <w:rPr>
          <w:rFonts w:ascii="Arial" w:hAnsi="Arial" w:cs="Arial"/>
          <w:i/>
          <w:sz w:val="20"/>
          <w:szCs w:val="20"/>
        </w:rPr>
        <w:t>Thank you for your int</w:t>
      </w:r>
      <w:r w:rsidR="00570FFC">
        <w:rPr>
          <w:rFonts w:ascii="Arial" w:hAnsi="Arial" w:cs="Arial"/>
          <w:i/>
          <w:sz w:val="20"/>
          <w:szCs w:val="20"/>
        </w:rPr>
        <w:t>erest in a</w:t>
      </w:r>
      <w:r w:rsidRPr="00C31B16">
        <w:rPr>
          <w:rFonts w:ascii="Arial" w:hAnsi="Arial" w:cs="Arial"/>
          <w:i/>
          <w:sz w:val="20"/>
          <w:szCs w:val="20"/>
        </w:rPr>
        <w:t xml:space="preserve"> position at the Red River Community House!</w:t>
      </w:r>
    </w:p>
    <w:p w14:paraId="593D3AD8" w14:textId="77777777" w:rsidR="00C379A9" w:rsidRPr="00C31B16" w:rsidRDefault="00C379A9" w:rsidP="00C379A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D07607D" w14:textId="62803198" w:rsidR="00C379A9" w:rsidRPr="00C31B16" w:rsidRDefault="00C379A9" w:rsidP="00C379A9">
      <w:pPr>
        <w:tabs>
          <w:tab w:val="left" w:pos="0"/>
          <w:tab w:val="right" w:pos="86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31B16">
        <w:rPr>
          <w:rFonts w:ascii="Arial" w:hAnsi="Arial" w:cs="Arial"/>
          <w:i/>
          <w:sz w:val="20"/>
          <w:szCs w:val="20"/>
        </w:rPr>
        <w:t>Begin by reviewing the Community House website (</w:t>
      </w:r>
      <w:hyperlink r:id="rId8" w:history="1">
        <w:r w:rsidR="00391B04" w:rsidRPr="007934C5">
          <w:rPr>
            <w:rStyle w:val="Hyperlink"/>
            <w:rFonts w:ascii="Arial" w:hAnsi="Arial" w:cs="Arial"/>
            <w:i/>
            <w:sz w:val="20"/>
            <w:szCs w:val="20"/>
          </w:rPr>
          <w:t>www.redrivercommunityhouse.org</w:t>
        </w:r>
      </w:hyperlink>
      <w:r w:rsidRPr="00C31B16">
        <w:rPr>
          <w:rFonts w:ascii="Arial" w:hAnsi="Arial" w:cs="Arial"/>
          <w:i/>
          <w:sz w:val="20"/>
          <w:szCs w:val="20"/>
        </w:rPr>
        <w:t xml:space="preserve">) to learn about our history, mission, and activities. Also, please download and read the job description for the position </w:t>
      </w:r>
      <w:r w:rsidR="0035060D">
        <w:rPr>
          <w:rFonts w:ascii="Arial" w:hAnsi="Arial" w:cs="Arial"/>
          <w:i/>
          <w:sz w:val="20"/>
          <w:szCs w:val="20"/>
        </w:rPr>
        <w:t>that interests you</w:t>
      </w:r>
      <w:r w:rsidRPr="00C31B16">
        <w:rPr>
          <w:rFonts w:ascii="Arial" w:hAnsi="Arial" w:cs="Arial"/>
          <w:i/>
          <w:sz w:val="20"/>
          <w:szCs w:val="20"/>
        </w:rPr>
        <w:t>.</w:t>
      </w:r>
    </w:p>
    <w:p w14:paraId="3F0D6417" w14:textId="77777777" w:rsidR="00C379A9" w:rsidRPr="00C31B16" w:rsidRDefault="00C379A9" w:rsidP="00C379A9">
      <w:pPr>
        <w:tabs>
          <w:tab w:val="left" w:pos="0"/>
          <w:tab w:val="right" w:pos="86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FC5A789" w14:textId="77777777" w:rsidR="00C379A9" w:rsidRPr="00C31B16" w:rsidRDefault="00C379A9" w:rsidP="00C379A9">
      <w:pPr>
        <w:tabs>
          <w:tab w:val="left" w:pos="0"/>
          <w:tab w:val="right" w:pos="864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31B16">
        <w:rPr>
          <w:rFonts w:ascii="Arial" w:hAnsi="Arial" w:cs="Arial"/>
          <w:i/>
          <w:sz w:val="20"/>
          <w:szCs w:val="20"/>
        </w:rPr>
        <w:t>To apply, please follow the steps below:</w:t>
      </w:r>
    </w:p>
    <w:p w14:paraId="5CB92329" w14:textId="77777777" w:rsidR="00C379A9" w:rsidRPr="00C31B16" w:rsidRDefault="00C379A9" w:rsidP="00C379A9">
      <w:pPr>
        <w:numPr>
          <w:ilvl w:val="0"/>
          <w:numId w:val="10"/>
        </w:numPr>
        <w:tabs>
          <w:tab w:val="left" w:pos="720"/>
          <w:tab w:val="right" w:pos="8640"/>
        </w:tabs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  <w:r w:rsidRPr="00C31B16">
        <w:rPr>
          <w:rFonts w:ascii="Arial" w:hAnsi="Arial" w:cs="Arial"/>
          <w:i/>
          <w:sz w:val="20"/>
          <w:szCs w:val="20"/>
        </w:rPr>
        <w:t>Download this application from the website, save it</w:t>
      </w:r>
      <w:r w:rsidR="00ED7022">
        <w:rPr>
          <w:rFonts w:ascii="Arial" w:hAnsi="Arial" w:cs="Arial"/>
          <w:i/>
          <w:sz w:val="20"/>
          <w:szCs w:val="20"/>
        </w:rPr>
        <w:t xml:space="preserve"> with your name</w:t>
      </w:r>
      <w:r w:rsidRPr="00C31B16">
        <w:rPr>
          <w:rFonts w:ascii="Arial" w:hAnsi="Arial" w:cs="Arial"/>
          <w:i/>
          <w:sz w:val="20"/>
          <w:szCs w:val="20"/>
        </w:rPr>
        <w:t>, and tab through the required blanks to ent</w:t>
      </w:r>
      <w:r w:rsidR="00ED7022">
        <w:rPr>
          <w:rFonts w:ascii="Arial" w:hAnsi="Arial" w:cs="Arial"/>
          <w:i/>
          <w:sz w:val="20"/>
          <w:szCs w:val="20"/>
        </w:rPr>
        <w:t>er the information</w:t>
      </w:r>
      <w:r w:rsidRPr="00C31B16">
        <w:rPr>
          <w:rFonts w:ascii="Arial" w:hAnsi="Arial" w:cs="Arial"/>
          <w:i/>
          <w:sz w:val="20"/>
          <w:szCs w:val="20"/>
        </w:rPr>
        <w:t>.</w:t>
      </w:r>
    </w:p>
    <w:p w14:paraId="4586C76B" w14:textId="77777777" w:rsidR="00C379A9" w:rsidRPr="00C31B16" w:rsidRDefault="00C379A9" w:rsidP="00C379A9">
      <w:pPr>
        <w:numPr>
          <w:ilvl w:val="0"/>
          <w:numId w:val="10"/>
        </w:numPr>
        <w:tabs>
          <w:tab w:val="left" w:pos="720"/>
          <w:tab w:val="right" w:pos="8640"/>
        </w:tabs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  <w:r w:rsidRPr="00C31B16">
        <w:rPr>
          <w:rFonts w:ascii="Arial" w:hAnsi="Arial" w:cs="Arial"/>
          <w:i/>
          <w:sz w:val="20"/>
          <w:szCs w:val="20"/>
        </w:rPr>
        <w:t>You may use additional pages if needed.</w:t>
      </w:r>
    </w:p>
    <w:p w14:paraId="5E9D2072" w14:textId="277AA8C5" w:rsidR="00C379A9" w:rsidRPr="00C31B16" w:rsidRDefault="00C379A9" w:rsidP="00C379A9">
      <w:pPr>
        <w:numPr>
          <w:ilvl w:val="0"/>
          <w:numId w:val="10"/>
        </w:numPr>
        <w:tabs>
          <w:tab w:val="left" w:pos="720"/>
          <w:tab w:val="right" w:pos="8640"/>
        </w:tabs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  <w:r w:rsidRPr="00C31B16">
        <w:rPr>
          <w:rFonts w:ascii="Arial" w:hAnsi="Arial" w:cs="Arial"/>
          <w:i/>
          <w:sz w:val="20"/>
          <w:szCs w:val="20"/>
        </w:rPr>
        <w:t>Provide a resume in addition to this application</w:t>
      </w:r>
      <w:r w:rsidR="00F1539A">
        <w:rPr>
          <w:rFonts w:ascii="Arial" w:hAnsi="Arial" w:cs="Arial"/>
          <w:i/>
          <w:sz w:val="20"/>
          <w:szCs w:val="20"/>
        </w:rPr>
        <w:t>,</w:t>
      </w:r>
      <w:r w:rsidR="00721AF7">
        <w:rPr>
          <w:rFonts w:ascii="Arial" w:hAnsi="Arial" w:cs="Arial"/>
          <w:i/>
          <w:sz w:val="20"/>
          <w:szCs w:val="20"/>
        </w:rPr>
        <w:t xml:space="preserve"> if it gives additional information.</w:t>
      </w:r>
    </w:p>
    <w:p w14:paraId="4CF2A7AE" w14:textId="77777777" w:rsidR="00C379A9" w:rsidRPr="00C31B16" w:rsidRDefault="00C379A9" w:rsidP="00C379A9">
      <w:pPr>
        <w:numPr>
          <w:ilvl w:val="0"/>
          <w:numId w:val="10"/>
        </w:numPr>
        <w:tabs>
          <w:tab w:val="left" w:pos="720"/>
          <w:tab w:val="right" w:pos="8640"/>
        </w:tabs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  <w:r w:rsidRPr="00C31B16">
        <w:rPr>
          <w:rFonts w:ascii="Arial" w:hAnsi="Arial" w:cs="Arial"/>
          <w:i/>
          <w:sz w:val="20"/>
          <w:szCs w:val="20"/>
        </w:rPr>
        <w:t xml:space="preserve">Provide </w:t>
      </w:r>
      <w:r w:rsidR="00CE6B9A">
        <w:rPr>
          <w:rFonts w:ascii="Arial" w:hAnsi="Arial" w:cs="Arial"/>
          <w:i/>
          <w:sz w:val="20"/>
          <w:szCs w:val="20"/>
        </w:rPr>
        <w:t>two</w:t>
      </w:r>
      <w:r w:rsidRPr="00C31B16">
        <w:rPr>
          <w:rFonts w:ascii="Arial" w:hAnsi="Arial" w:cs="Arial"/>
          <w:i/>
          <w:sz w:val="20"/>
          <w:szCs w:val="20"/>
        </w:rPr>
        <w:t xml:space="preserve"> letters of recommendation.</w:t>
      </w:r>
    </w:p>
    <w:p w14:paraId="1B70AC0F" w14:textId="77777777" w:rsidR="00D95F8A" w:rsidRPr="00C31B16" w:rsidRDefault="00D95F8A" w:rsidP="00D95F8A">
      <w:pPr>
        <w:pBdr>
          <w:top w:val="single" w:sz="4" w:space="1" w:color="auto"/>
        </w:pBdr>
        <w:tabs>
          <w:tab w:val="left" w:pos="3780"/>
          <w:tab w:val="left" w:pos="6660"/>
          <w:tab w:val="right" w:pos="10800"/>
        </w:tabs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First Name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0"/>
      <w:r w:rsidRPr="00C31B16">
        <w:rPr>
          <w:rFonts w:ascii="Arial" w:hAnsi="Arial" w:cs="Arial"/>
          <w:sz w:val="20"/>
          <w:szCs w:val="20"/>
        </w:rPr>
        <w:tab/>
        <w:t xml:space="preserve">Middle Initial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"/>
      <w:r w:rsidRPr="00C31B16">
        <w:rPr>
          <w:rFonts w:ascii="Arial" w:hAnsi="Arial" w:cs="Arial"/>
          <w:sz w:val="20"/>
          <w:szCs w:val="20"/>
        </w:rPr>
        <w:tab/>
        <w:t xml:space="preserve">Last Name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4C8583AE" w14:textId="77777777" w:rsidR="00D95F8A" w:rsidRPr="00C31B16" w:rsidRDefault="00D95F8A" w:rsidP="00D95F8A">
      <w:pPr>
        <w:tabs>
          <w:tab w:val="left" w:pos="3780"/>
          <w:tab w:val="left" w:pos="6030"/>
          <w:tab w:val="left" w:pos="8280"/>
        </w:tabs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Permanent Address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3"/>
      <w:r w:rsidRPr="00C31B16">
        <w:rPr>
          <w:rFonts w:ascii="Arial" w:hAnsi="Arial" w:cs="Arial"/>
          <w:sz w:val="20"/>
          <w:szCs w:val="20"/>
        </w:rPr>
        <w:tab/>
        <w:t xml:space="preserve">City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4"/>
      <w:r w:rsidRPr="00C31B16">
        <w:rPr>
          <w:rFonts w:ascii="Arial" w:hAnsi="Arial" w:cs="Arial"/>
          <w:sz w:val="20"/>
          <w:szCs w:val="20"/>
        </w:rPr>
        <w:tab/>
        <w:t xml:space="preserve">State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5"/>
      <w:r w:rsidRPr="00C31B16">
        <w:rPr>
          <w:rFonts w:ascii="Arial" w:hAnsi="Arial" w:cs="Arial"/>
          <w:sz w:val="20"/>
          <w:szCs w:val="20"/>
        </w:rPr>
        <w:tab/>
        <w:t xml:space="preserve">Zip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391987F2" w14:textId="77777777" w:rsidR="00D95F8A" w:rsidRPr="00C31B16" w:rsidRDefault="00D95F8A" w:rsidP="00D95F8A">
      <w:pPr>
        <w:tabs>
          <w:tab w:val="left" w:pos="3780"/>
          <w:tab w:val="left" w:pos="6030"/>
          <w:tab w:val="left" w:pos="8280"/>
        </w:tabs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Temporary (College) Address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7"/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ab/>
        <w:t xml:space="preserve">City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r w:rsidRPr="00C31B16">
        <w:rPr>
          <w:rFonts w:ascii="Arial" w:hAnsi="Arial" w:cs="Arial"/>
          <w:sz w:val="20"/>
          <w:szCs w:val="20"/>
        </w:rPr>
        <w:tab/>
        <w:t xml:space="preserve">State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r w:rsidRPr="00C31B16">
        <w:rPr>
          <w:rFonts w:ascii="Arial" w:hAnsi="Arial" w:cs="Arial"/>
          <w:sz w:val="20"/>
          <w:szCs w:val="20"/>
        </w:rPr>
        <w:tab/>
        <w:t xml:space="preserve">Zip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</w:p>
    <w:p w14:paraId="238131AC" w14:textId="77777777" w:rsidR="00D95F8A" w:rsidRPr="00C31B16" w:rsidRDefault="00D95F8A" w:rsidP="00D95F8A">
      <w:pPr>
        <w:tabs>
          <w:tab w:val="left" w:pos="378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Telephone (home)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8"/>
      <w:r w:rsidRPr="00C31B16">
        <w:rPr>
          <w:rFonts w:ascii="Arial" w:hAnsi="Arial" w:cs="Arial"/>
          <w:sz w:val="20"/>
          <w:szCs w:val="20"/>
        </w:rPr>
        <w:tab/>
        <w:t xml:space="preserve">Telephone (cell)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2E5B5666" w14:textId="49825295" w:rsidR="00D95F8A" w:rsidRPr="00C31B16" w:rsidRDefault="00D95F8A" w:rsidP="00D95F8A">
      <w:pPr>
        <w:tabs>
          <w:tab w:val="left" w:pos="378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Age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0" w:name="Text34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0"/>
      <w:r w:rsidRPr="00C31B16">
        <w:rPr>
          <w:rFonts w:ascii="Arial" w:hAnsi="Arial" w:cs="Arial"/>
          <w:sz w:val="20"/>
          <w:szCs w:val="20"/>
        </w:rPr>
        <w:tab/>
        <w:t xml:space="preserve">Date of Birth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" w:name="Text35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010E4267" w14:textId="77777777" w:rsidR="00D95F8A" w:rsidRPr="00C31B16" w:rsidRDefault="00D95F8A" w:rsidP="00D95F8A">
      <w:pPr>
        <w:tabs>
          <w:tab w:val="left" w:pos="4500"/>
          <w:tab w:val="right" w:pos="1080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Email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1B161780" w14:textId="77777777" w:rsidR="00D95F8A" w:rsidRPr="00C31B16" w:rsidRDefault="00D95F8A" w:rsidP="00D95F8A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7193910C" w14:textId="32B6A1BA" w:rsidR="00D95F8A" w:rsidRPr="00721AF7" w:rsidRDefault="00570FFC" w:rsidP="00721AF7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  <w:sectPr w:rsidR="00D95F8A" w:rsidRPr="00721AF7" w:rsidSect="004F6BDB">
          <w:footerReference w:type="default" r:id="rId9"/>
          <w:pgSz w:w="12240" w:h="15840"/>
          <w:pgMar w:top="720" w:right="720" w:bottom="1008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Describe </w:t>
      </w:r>
      <w:r w:rsidR="00D95F8A" w:rsidRPr="00C31B16">
        <w:rPr>
          <w:rFonts w:ascii="Arial" w:hAnsi="Arial" w:cs="Arial"/>
          <w:sz w:val="20"/>
          <w:szCs w:val="20"/>
        </w:rPr>
        <w:t>your experience working or volunteering with the following age groups</w:t>
      </w:r>
      <w:r w:rsidR="00721AF7">
        <w:rPr>
          <w:rFonts w:ascii="Arial" w:hAnsi="Arial" w:cs="Arial"/>
          <w:sz w:val="20"/>
          <w:szCs w:val="20"/>
        </w:rPr>
        <w:t xml:space="preserve">. </w:t>
      </w:r>
      <w:r w:rsidR="00721AF7" w:rsidRPr="00721AF7">
        <w:rPr>
          <w:rFonts w:ascii="Arial" w:hAnsi="Arial" w:cs="Arial"/>
          <w:sz w:val="20"/>
          <w:szCs w:val="20"/>
        </w:rPr>
        <w:t>Provide an example or other details of any that are relevant to you.</w:t>
      </w:r>
      <w:r w:rsidR="00391B04">
        <w:rPr>
          <w:rFonts w:ascii="Arial" w:hAnsi="Arial" w:cs="Arial"/>
          <w:sz w:val="20"/>
          <w:szCs w:val="20"/>
        </w:rPr>
        <w:t xml:space="preserve"> You do not have to complete every blank.</w:t>
      </w:r>
    </w:p>
    <w:p w14:paraId="453061A9" w14:textId="77777777" w:rsidR="00D95F8A" w:rsidRPr="00C31B16" w:rsidRDefault="00D95F8A" w:rsidP="00D95F8A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Children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6C1F643D" w14:textId="77777777" w:rsidR="00D95F8A" w:rsidRPr="00C31B16" w:rsidRDefault="00D95F8A" w:rsidP="00D95F8A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Teenagers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0B555BD1" w14:textId="77777777" w:rsidR="00D95F8A" w:rsidRPr="00C31B16" w:rsidRDefault="00D95F8A" w:rsidP="00D95F8A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Adults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64B02AE1" w14:textId="77777777" w:rsidR="00D95F8A" w:rsidRPr="00C31B16" w:rsidRDefault="00D95F8A" w:rsidP="00D95F8A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Seniors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5569DE4B" w14:textId="77777777" w:rsidR="00D95F8A" w:rsidRPr="00C31B16" w:rsidRDefault="00D95F8A" w:rsidP="00D95F8A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  <w:sectPr w:rsidR="00D95F8A" w:rsidRPr="00C31B16" w:rsidSect="004F6BDB">
          <w:type w:val="continuous"/>
          <w:pgSz w:w="12240" w:h="15840"/>
          <w:pgMar w:top="1440" w:right="1440" w:bottom="1440" w:left="720" w:header="720" w:footer="720" w:gutter="0"/>
          <w:cols w:num="2" w:space="720"/>
          <w:docGrid w:linePitch="360"/>
        </w:sectPr>
      </w:pPr>
      <w:r w:rsidRPr="00C31B16">
        <w:rPr>
          <w:rFonts w:ascii="Arial" w:hAnsi="Arial" w:cs="Arial"/>
          <w:sz w:val="20"/>
          <w:szCs w:val="20"/>
        </w:rPr>
        <w:t xml:space="preserve">Families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5981B3F1" w14:textId="77777777" w:rsidR="00D95F8A" w:rsidRPr="00C31B16" w:rsidRDefault="00D95F8A" w:rsidP="00D95F8A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5FE11671" w14:textId="4A3C1062" w:rsidR="00D95F8A" w:rsidRPr="00C31B16" w:rsidRDefault="00D95F8A" w:rsidP="00D95F8A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List all work experience (paid and unpaid, including volunteering), including dates, duties, and reason for leaving</w:t>
      </w:r>
      <w:r w:rsidR="00F1539A">
        <w:rPr>
          <w:rFonts w:ascii="Arial" w:hAnsi="Arial" w:cs="Arial"/>
          <w:sz w:val="20"/>
          <w:szCs w:val="20"/>
        </w:rPr>
        <w:t xml:space="preserve"> (</w:t>
      </w:r>
      <w:r w:rsidR="00F1539A" w:rsidRPr="00F1539A">
        <w:rPr>
          <w:rFonts w:ascii="Arial" w:hAnsi="Arial" w:cs="Arial"/>
          <w:b/>
          <w:bCs/>
          <w:sz w:val="20"/>
          <w:szCs w:val="20"/>
        </w:rPr>
        <w:t>or attach a resume</w:t>
      </w:r>
      <w:r w:rsidR="00F1539A">
        <w:rPr>
          <w:rFonts w:ascii="Arial" w:hAnsi="Arial" w:cs="Arial"/>
          <w:sz w:val="20"/>
          <w:szCs w:val="20"/>
        </w:rPr>
        <w:t>)</w:t>
      </w:r>
      <w:r w:rsidRPr="00C31B16">
        <w:rPr>
          <w:rFonts w:ascii="Arial" w:hAnsi="Arial" w:cs="Arial"/>
          <w:sz w:val="20"/>
          <w:szCs w:val="20"/>
        </w:rPr>
        <w:t xml:space="preserve">.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5926CA7C" w14:textId="77777777" w:rsidR="00D95F8A" w:rsidRPr="00C31B16" w:rsidRDefault="00D95F8A" w:rsidP="00D95F8A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4032E44B" w14:textId="39D9EDBB" w:rsidR="00D95F8A" w:rsidRPr="00C31B16" w:rsidRDefault="00D95F8A" w:rsidP="00C31B16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  <w:sectPr w:rsidR="00D95F8A" w:rsidRPr="00C31B16" w:rsidSect="004F6BDB">
          <w:type w:val="continuous"/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  <w:r w:rsidRPr="00C31B16">
        <w:rPr>
          <w:rFonts w:ascii="Arial" w:hAnsi="Arial" w:cs="Arial"/>
          <w:sz w:val="20"/>
          <w:szCs w:val="20"/>
        </w:rPr>
        <w:t>What are your skills, experience</w:t>
      </w:r>
      <w:r w:rsidR="00C31B16" w:rsidRPr="00C31B16">
        <w:rPr>
          <w:rFonts w:ascii="Arial" w:hAnsi="Arial" w:cs="Arial"/>
          <w:sz w:val="20"/>
          <w:szCs w:val="20"/>
        </w:rPr>
        <w:t xml:space="preserve">, training, </w:t>
      </w:r>
      <w:r w:rsidR="00F86721" w:rsidRPr="00C31B16">
        <w:rPr>
          <w:rFonts w:ascii="Arial" w:hAnsi="Arial" w:cs="Arial"/>
          <w:sz w:val="20"/>
          <w:szCs w:val="20"/>
        </w:rPr>
        <w:t>and certifications</w:t>
      </w:r>
      <w:r w:rsidR="00C31B16" w:rsidRPr="00C31B16">
        <w:rPr>
          <w:rFonts w:ascii="Arial" w:hAnsi="Arial" w:cs="Arial"/>
          <w:sz w:val="20"/>
          <w:szCs w:val="20"/>
        </w:rPr>
        <w:t xml:space="preserve"> in the following?</w:t>
      </w:r>
      <w:r w:rsidR="00E37DB5">
        <w:rPr>
          <w:rFonts w:ascii="Arial" w:hAnsi="Arial" w:cs="Arial"/>
          <w:sz w:val="20"/>
          <w:szCs w:val="20"/>
        </w:rPr>
        <w:t xml:space="preserve"> Provide an example or other details of any that are relevant to you.</w:t>
      </w:r>
      <w:r w:rsidR="00391B04">
        <w:rPr>
          <w:rFonts w:ascii="Arial" w:hAnsi="Arial" w:cs="Arial"/>
          <w:sz w:val="20"/>
          <w:szCs w:val="20"/>
        </w:rPr>
        <w:t xml:space="preserve"> You do not have to complete every line.</w:t>
      </w:r>
    </w:p>
    <w:p w14:paraId="7B6CE4A3" w14:textId="77777777" w:rsidR="00C379A9" w:rsidRPr="00C31B16" w:rsidRDefault="00C379A9" w:rsidP="00C379A9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Supervision and leadership 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</w:p>
    <w:p w14:paraId="1B8C47CA" w14:textId="77777777" w:rsidR="00C379A9" w:rsidRPr="00C31B16" w:rsidRDefault="00C379A9" w:rsidP="00C379A9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Identification, training, </w:t>
      </w:r>
      <w:r w:rsidR="00F86721">
        <w:rPr>
          <w:rFonts w:ascii="Arial" w:hAnsi="Arial" w:cs="Arial"/>
          <w:sz w:val="20"/>
          <w:szCs w:val="20"/>
        </w:rPr>
        <w:t xml:space="preserve">and </w:t>
      </w:r>
      <w:r w:rsidRPr="00C31B16">
        <w:rPr>
          <w:rFonts w:ascii="Arial" w:hAnsi="Arial" w:cs="Arial"/>
          <w:sz w:val="20"/>
          <w:szCs w:val="20"/>
        </w:rPr>
        <w:t xml:space="preserve">development of volunteers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6FAACC8C" w14:textId="77777777" w:rsidR="00C379A9" w:rsidRPr="00C31B16" w:rsidRDefault="00C379A9" w:rsidP="00C379A9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Working with a team 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0" w:name="Text47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06761199" w14:textId="77777777" w:rsidR="00C379A9" w:rsidRPr="00C31B16" w:rsidRDefault="00C379A9" w:rsidP="00C379A9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Planning and conducting activities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7A8DBC12" w14:textId="77777777" w:rsidR="00C379A9" w:rsidRPr="00C31B16" w:rsidRDefault="00C379A9" w:rsidP="00C379A9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Marketing, preparing press releases, etc.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2"/>
    </w:p>
    <w:p w14:paraId="2A750629" w14:textId="77777777" w:rsidR="00C379A9" w:rsidRPr="00C31B16" w:rsidRDefault="00C379A9" w:rsidP="00C379A9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Operating sound equipment, such as a mixer and sound board 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3"/>
    </w:p>
    <w:p w14:paraId="667A240A" w14:textId="77777777" w:rsidR="00C379A9" w:rsidRPr="00C31B16" w:rsidRDefault="00C379A9" w:rsidP="00C379A9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Sunday School teaching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4"/>
    </w:p>
    <w:p w14:paraId="76C588F8" w14:textId="77777777" w:rsidR="00D95F8A" w:rsidRPr="00C31B16" w:rsidRDefault="00D95F8A" w:rsidP="00C379A9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Music, singing, piano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5"/>
    </w:p>
    <w:p w14:paraId="13247D2B" w14:textId="77777777" w:rsidR="00A80D3D" w:rsidRDefault="00D95F8A" w:rsidP="00A80D3D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Line dancing</w:t>
      </w:r>
      <w:r w:rsidR="002B5B6E">
        <w:rPr>
          <w:rFonts w:ascii="Arial" w:hAnsi="Arial" w:cs="Arial"/>
          <w:sz w:val="20"/>
          <w:szCs w:val="20"/>
        </w:rPr>
        <w:t>, square dancing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6"/>
    </w:p>
    <w:p w14:paraId="79E2A3D3" w14:textId="77777777" w:rsidR="00A80D3D" w:rsidRPr="00A80D3D" w:rsidRDefault="00A80D3D" w:rsidP="00A80D3D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Leading children’s</w:t>
      </w:r>
      <w:r w:rsidR="00E554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games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7" w:name="Text5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7"/>
    </w:p>
    <w:p w14:paraId="06B3C141" w14:textId="77777777" w:rsidR="00D95F8A" w:rsidRPr="00C31B16" w:rsidRDefault="00D95F8A" w:rsidP="00D95F8A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Crafts</w:t>
      </w:r>
      <w:r w:rsidR="00F86721">
        <w:rPr>
          <w:rFonts w:ascii="Arial" w:hAnsi="Arial" w:cs="Arial"/>
          <w:sz w:val="20"/>
          <w:szCs w:val="20"/>
        </w:rPr>
        <w:t xml:space="preserve"> 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8"/>
    </w:p>
    <w:p w14:paraId="390987CC" w14:textId="77777777" w:rsidR="00D95F8A" w:rsidRPr="00C31B16" w:rsidRDefault="00D95F8A" w:rsidP="00D95F8A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Hiking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3DAB64E4" w14:textId="77777777" w:rsidR="00D95F8A" w:rsidRPr="00C31B16" w:rsidRDefault="00C379A9" w:rsidP="00D95F8A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First Aid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="00D95F8A" w:rsidRPr="00C31B16">
        <w:rPr>
          <w:rFonts w:ascii="Arial" w:hAnsi="Arial" w:cs="Arial"/>
          <w:sz w:val="20"/>
          <w:szCs w:val="20"/>
        </w:rPr>
        <w:t xml:space="preserve"> </w:t>
      </w:r>
      <w:r w:rsidR="00D95F8A" w:rsidRPr="00C31B16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D95F8A"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="00D95F8A" w:rsidRPr="00C31B16">
        <w:rPr>
          <w:rFonts w:ascii="Arial" w:hAnsi="Arial" w:cs="Arial"/>
          <w:sz w:val="20"/>
          <w:szCs w:val="20"/>
        </w:rPr>
      </w:r>
      <w:r w:rsidR="00D95F8A"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D95F8A" w:rsidRPr="00C31B16">
        <w:rPr>
          <w:rFonts w:ascii="Arial" w:hAnsi="Arial" w:cs="Arial"/>
          <w:sz w:val="20"/>
          <w:szCs w:val="20"/>
        </w:rPr>
        <w:fldChar w:fldCharType="end"/>
      </w:r>
      <w:bookmarkEnd w:id="30"/>
    </w:p>
    <w:p w14:paraId="734A591D" w14:textId="77777777" w:rsidR="00D95F8A" w:rsidRPr="00C31B16" w:rsidRDefault="00D95F8A" w:rsidP="00D95F8A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Geology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31"/>
    </w:p>
    <w:p w14:paraId="0649A905" w14:textId="77777777" w:rsidR="00A80D3D" w:rsidRPr="00A80D3D" w:rsidRDefault="00D95F8A" w:rsidP="00A80D3D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Plant identification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32"/>
    </w:p>
    <w:p w14:paraId="52E5E57B" w14:textId="77777777" w:rsidR="00C379A9" w:rsidRDefault="00C379A9" w:rsidP="00D95F8A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Other</w:t>
      </w:r>
      <w:r w:rsidR="00C31B16"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3" w:name="Text48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33"/>
    </w:p>
    <w:p w14:paraId="4DBD8138" w14:textId="77777777" w:rsidR="00E31D59" w:rsidRPr="00C31B16" w:rsidRDefault="00E31D59" w:rsidP="00E31D59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8A17028" w14:textId="220D056D" w:rsidR="00D95F8A" w:rsidRPr="00C31B16" w:rsidRDefault="00D95F8A" w:rsidP="00D95F8A">
      <w:pPr>
        <w:numPr>
          <w:ilvl w:val="0"/>
          <w:numId w:val="1"/>
        </w:numPr>
        <w:spacing w:after="0"/>
        <w:ind w:right="-9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College/University</w:t>
      </w:r>
      <w:r w:rsidR="00C667AF" w:rsidRPr="00C31B16">
        <w:rPr>
          <w:rFonts w:ascii="Arial" w:hAnsi="Arial" w:cs="Arial"/>
          <w:sz w:val="20"/>
          <w:szCs w:val="20"/>
        </w:rPr>
        <w:t xml:space="preserve"> Attended</w:t>
      </w:r>
      <w:r w:rsidRPr="00C31B16">
        <w:rPr>
          <w:rFonts w:ascii="Arial" w:hAnsi="Arial" w:cs="Arial"/>
          <w:sz w:val="20"/>
          <w:szCs w:val="20"/>
        </w:rPr>
        <w:t xml:space="preserve">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34"/>
      <w:r w:rsidR="00C667AF" w:rsidRPr="00C31B16">
        <w:rPr>
          <w:rFonts w:ascii="Arial" w:hAnsi="Arial" w:cs="Arial"/>
          <w:sz w:val="20"/>
          <w:szCs w:val="20"/>
        </w:rPr>
        <w:tab/>
        <w:t xml:space="preserve">Graduation Date </w:t>
      </w:r>
      <w:r w:rsidR="00C667AF" w:rsidRPr="00C31B16"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5" w:name="Text49"/>
      <w:r w:rsidR="00C667AF"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="00C667AF" w:rsidRPr="00C31B16">
        <w:rPr>
          <w:rFonts w:ascii="Arial" w:hAnsi="Arial" w:cs="Arial"/>
          <w:sz w:val="20"/>
          <w:szCs w:val="20"/>
        </w:rPr>
      </w:r>
      <w:r w:rsidR="00C667AF"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C667AF" w:rsidRPr="00C31B16">
        <w:rPr>
          <w:rFonts w:ascii="Arial" w:hAnsi="Arial" w:cs="Arial"/>
          <w:sz w:val="20"/>
          <w:szCs w:val="20"/>
        </w:rPr>
        <w:fldChar w:fldCharType="end"/>
      </w:r>
      <w:bookmarkEnd w:id="35"/>
    </w:p>
    <w:p w14:paraId="44588B84" w14:textId="0224E08D" w:rsidR="00D95F8A" w:rsidRPr="00C31B16" w:rsidRDefault="0035060D" w:rsidP="0035060D">
      <w:pPr>
        <w:tabs>
          <w:tab w:val="left" w:pos="3912"/>
        </w:tabs>
        <w:spacing w:after="0"/>
        <w:ind w:righ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B4445F9" w14:textId="77777777" w:rsidR="00D95F8A" w:rsidRPr="00C31B16" w:rsidRDefault="00C667AF" w:rsidP="00D95F8A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lastRenderedPageBreak/>
        <w:t xml:space="preserve">College </w:t>
      </w:r>
      <w:r w:rsidR="00990A7F" w:rsidRPr="00C31B16">
        <w:rPr>
          <w:rFonts w:ascii="Arial" w:hAnsi="Arial" w:cs="Arial"/>
          <w:sz w:val="20"/>
          <w:szCs w:val="20"/>
        </w:rPr>
        <w:t>major</w:t>
      </w:r>
      <w:r w:rsidR="00D95F8A" w:rsidRPr="00C31B16">
        <w:rPr>
          <w:rFonts w:ascii="Arial" w:hAnsi="Arial" w:cs="Arial"/>
          <w:sz w:val="20"/>
          <w:szCs w:val="20"/>
        </w:rPr>
        <w:t xml:space="preserve"> </w:t>
      </w:r>
      <w:r w:rsidR="00D95F8A" w:rsidRPr="00C31B16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="00D95F8A"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="00D95F8A" w:rsidRPr="00C31B16">
        <w:rPr>
          <w:rFonts w:ascii="Arial" w:hAnsi="Arial" w:cs="Arial"/>
          <w:sz w:val="20"/>
          <w:szCs w:val="20"/>
        </w:rPr>
      </w:r>
      <w:r w:rsidR="00D95F8A"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D95F8A" w:rsidRPr="00C31B16">
        <w:rPr>
          <w:rFonts w:ascii="Arial" w:hAnsi="Arial" w:cs="Arial"/>
          <w:sz w:val="20"/>
          <w:szCs w:val="20"/>
        </w:rPr>
        <w:fldChar w:fldCharType="end"/>
      </w:r>
      <w:bookmarkEnd w:id="36"/>
      <w:r w:rsidR="00990A7F" w:rsidRPr="00C31B16">
        <w:rPr>
          <w:rFonts w:ascii="Arial" w:hAnsi="Arial" w:cs="Arial"/>
          <w:sz w:val="20"/>
          <w:szCs w:val="20"/>
        </w:rPr>
        <w:tab/>
      </w:r>
      <w:r w:rsidRPr="00C31B16">
        <w:rPr>
          <w:rFonts w:ascii="Arial" w:hAnsi="Arial" w:cs="Arial"/>
          <w:sz w:val="20"/>
          <w:szCs w:val="20"/>
        </w:rPr>
        <w:tab/>
      </w:r>
      <w:r w:rsidR="00990A7F" w:rsidRPr="00C31B16">
        <w:rPr>
          <w:rFonts w:ascii="Arial" w:hAnsi="Arial" w:cs="Arial"/>
          <w:sz w:val="20"/>
          <w:szCs w:val="20"/>
        </w:rPr>
        <w:t>Minor</w:t>
      </w:r>
      <w:r w:rsidR="00D95F8A" w:rsidRPr="00C31B16">
        <w:rPr>
          <w:rFonts w:ascii="Arial" w:hAnsi="Arial" w:cs="Arial"/>
          <w:sz w:val="20"/>
          <w:szCs w:val="20"/>
        </w:rPr>
        <w:t xml:space="preserve"> </w:t>
      </w:r>
      <w:r w:rsidR="00D95F8A" w:rsidRPr="00C31B16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 w:rsidR="00D95F8A"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="00D95F8A" w:rsidRPr="00C31B16">
        <w:rPr>
          <w:rFonts w:ascii="Arial" w:hAnsi="Arial" w:cs="Arial"/>
          <w:sz w:val="20"/>
          <w:szCs w:val="20"/>
        </w:rPr>
      </w:r>
      <w:r w:rsidR="00D95F8A"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D95F8A" w:rsidRPr="00C31B16">
        <w:rPr>
          <w:rFonts w:ascii="Arial" w:hAnsi="Arial" w:cs="Arial"/>
          <w:sz w:val="20"/>
          <w:szCs w:val="20"/>
        </w:rPr>
        <w:fldChar w:fldCharType="end"/>
      </w:r>
      <w:bookmarkEnd w:id="37"/>
    </w:p>
    <w:p w14:paraId="453D32C1" w14:textId="77777777" w:rsidR="00D95F8A" w:rsidRPr="00C31B16" w:rsidRDefault="00D95F8A" w:rsidP="00454884">
      <w:pPr>
        <w:spacing w:after="0"/>
        <w:rPr>
          <w:rFonts w:ascii="Arial" w:hAnsi="Arial" w:cs="Arial"/>
          <w:sz w:val="20"/>
          <w:szCs w:val="20"/>
        </w:rPr>
      </w:pPr>
    </w:p>
    <w:p w14:paraId="57D0F306" w14:textId="086F2096" w:rsidR="00D95F8A" w:rsidRPr="00C31B16" w:rsidRDefault="00D95F8A" w:rsidP="00D95F8A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Classification in </w:t>
      </w:r>
      <w:r w:rsidR="00454884" w:rsidRPr="00C31B16">
        <w:rPr>
          <w:rFonts w:ascii="Arial" w:hAnsi="Arial" w:cs="Arial"/>
          <w:sz w:val="20"/>
          <w:szCs w:val="20"/>
        </w:rPr>
        <w:t>college</w:t>
      </w:r>
      <w:r w:rsidRPr="00C31B16">
        <w:rPr>
          <w:rFonts w:ascii="Arial" w:hAnsi="Arial" w:cs="Arial"/>
          <w:sz w:val="20"/>
          <w:szCs w:val="20"/>
        </w:rPr>
        <w:t xml:space="preserve"> (</w:t>
      </w:r>
      <w:r w:rsidR="00570FFC">
        <w:rPr>
          <w:rFonts w:ascii="Arial" w:hAnsi="Arial" w:cs="Arial"/>
          <w:sz w:val="20"/>
          <w:szCs w:val="20"/>
        </w:rPr>
        <w:t>at</w:t>
      </w:r>
      <w:r w:rsidR="007C4389">
        <w:rPr>
          <w:rFonts w:ascii="Arial" w:hAnsi="Arial" w:cs="Arial"/>
          <w:sz w:val="20"/>
          <w:szCs w:val="20"/>
        </w:rPr>
        <w:t xml:space="preserve"> the end of the spring term 20</w:t>
      </w:r>
      <w:r w:rsidR="0035060D">
        <w:rPr>
          <w:rFonts w:ascii="Arial" w:hAnsi="Arial" w:cs="Arial"/>
          <w:sz w:val="20"/>
          <w:szCs w:val="20"/>
        </w:rPr>
        <w:t>2</w:t>
      </w:r>
      <w:r w:rsidR="00E31D59">
        <w:rPr>
          <w:rFonts w:ascii="Arial" w:hAnsi="Arial" w:cs="Arial"/>
          <w:sz w:val="20"/>
          <w:szCs w:val="20"/>
        </w:rPr>
        <w:t>6</w:t>
      </w:r>
      <w:r w:rsidRPr="00C31B16">
        <w:rPr>
          <w:rFonts w:ascii="Arial" w:hAnsi="Arial" w:cs="Arial"/>
          <w:sz w:val="20"/>
          <w:szCs w:val="20"/>
        </w:rPr>
        <w:t xml:space="preserve">) </w:t>
      </w:r>
      <w:r w:rsidRPr="00C31B16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8" w:name="Text41"/>
      <w:r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Pr="00C31B16">
        <w:rPr>
          <w:rFonts w:ascii="Arial" w:hAnsi="Arial" w:cs="Arial"/>
          <w:sz w:val="20"/>
          <w:szCs w:val="20"/>
        </w:rPr>
      </w:r>
      <w:r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Pr="00C31B16">
        <w:rPr>
          <w:rFonts w:ascii="Arial" w:hAnsi="Arial" w:cs="Arial"/>
          <w:sz w:val="20"/>
          <w:szCs w:val="20"/>
        </w:rPr>
        <w:fldChar w:fldCharType="end"/>
      </w:r>
      <w:bookmarkEnd w:id="38"/>
    </w:p>
    <w:p w14:paraId="06081004" w14:textId="77777777" w:rsidR="00D95F8A" w:rsidRPr="00C31B16" w:rsidRDefault="00D95F8A" w:rsidP="00D95F8A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7E5B0CF7" w14:textId="77777777" w:rsidR="00D95F8A" w:rsidRPr="00C31B16" w:rsidRDefault="00990A7F" w:rsidP="00D95F8A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 xml:space="preserve">What are your </w:t>
      </w:r>
      <w:r w:rsidR="00D95F8A" w:rsidRPr="00C31B16">
        <w:rPr>
          <w:rFonts w:ascii="Arial" w:hAnsi="Arial" w:cs="Arial"/>
          <w:sz w:val="20"/>
          <w:szCs w:val="20"/>
        </w:rPr>
        <w:t>career</w:t>
      </w:r>
      <w:r w:rsidRPr="00C31B16">
        <w:rPr>
          <w:rFonts w:ascii="Arial" w:hAnsi="Arial" w:cs="Arial"/>
          <w:sz w:val="20"/>
          <w:szCs w:val="20"/>
        </w:rPr>
        <w:t xml:space="preserve"> plans</w:t>
      </w:r>
      <w:r w:rsidR="00D95F8A" w:rsidRPr="00C31B16">
        <w:rPr>
          <w:rFonts w:ascii="Arial" w:hAnsi="Arial" w:cs="Arial"/>
          <w:sz w:val="20"/>
          <w:szCs w:val="20"/>
        </w:rPr>
        <w:t xml:space="preserve">? </w:t>
      </w:r>
      <w:r w:rsidR="00D95F8A" w:rsidRPr="00C31B16">
        <w:rPr>
          <w:rFonts w:ascii="Arial" w:hAnsi="Arial" w:cs="Arial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9" w:name="Text42"/>
      <w:r w:rsidR="00D95F8A"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="00D95F8A" w:rsidRPr="00C31B16">
        <w:rPr>
          <w:rFonts w:ascii="Arial" w:hAnsi="Arial" w:cs="Arial"/>
          <w:sz w:val="20"/>
          <w:szCs w:val="20"/>
        </w:rPr>
      </w:r>
      <w:r w:rsidR="00D95F8A"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D95F8A" w:rsidRPr="00C31B16">
        <w:rPr>
          <w:rFonts w:ascii="Arial" w:hAnsi="Arial" w:cs="Arial"/>
          <w:sz w:val="20"/>
          <w:szCs w:val="20"/>
        </w:rPr>
        <w:fldChar w:fldCharType="end"/>
      </w:r>
      <w:bookmarkEnd w:id="39"/>
    </w:p>
    <w:p w14:paraId="060D63AF" w14:textId="77777777" w:rsidR="00D95F8A" w:rsidRPr="00C31B16" w:rsidRDefault="00D95F8A" w:rsidP="00D95F8A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4AB5DF1B" w14:textId="77777777" w:rsidR="00D95F8A" w:rsidRPr="00570FFC" w:rsidRDefault="00D95F8A" w:rsidP="00570FFC">
      <w:pPr>
        <w:spacing w:after="0"/>
        <w:rPr>
          <w:rFonts w:ascii="Arial" w:hAnsi="Arial" w:cs="Arial"/>
          <w:b/>
          <w:sz w:val="20"/>
          <w:szCs w:val="20"/>
        </w:rPr>
      </w:pPr>
      <w:r w:rsidRPr="00570FFC">
        <w:rPr>
          <w:rFonts w:ascii="Arial" w:hAnsi="Arial" w:cs="Arial"/>
          <w:b/>
          <w:sz w:val="20"/>
          <w:szCs w:val="20"/>
        </w:rPr>
        <w:t xml:space="preserve">I </w:t>
      </w:r>
      <w:r w:rsidR="00570FFC" w:rsidRPr="00570FFC">
        <w:rPr>
          <w:rFonts w:ascii="Arial" w:hAnsi="Arial" w:cs="Arial"/>
          <w:b/>
          <w:sz w:val="20"/>
          <w:szCs w:val="20"/>
        </w:rPr>
        <w:t>certify that the</w:t>
      </w:r>
      <w:r w:rsidR="00570FFC">
        <w:rPr>
          <w:rFonts w:ascii="Arial" w:hAnsi="Arial" w:cs="Arial"/>
          <w:b/>
          <w:sz w:val="20"/>
          <w:szCs w:val="20"/>
        </w:rPr>
        <w:t xml:space="preserve"> above information is true and </w:t>
      </w:r>
      <w:r w:rsidR="00570FFC" w:rsidRPr="00570FFC">
        <w:rPr>
          <w:rFonts w:ascii="Arial" w:hAnsi="Arial" w:cs="Arial"/>
          <w:b/>
          <w:sz w:val="20"/>
          <w:szCs w:val="20"/>
        </w:rPr>
        <w:t xml:space="preserve">correct, and I </w:t>
      </w:r>
      <w:r w:rsidRPr="00570FFC">
        <w:rPr>
          <w:rFonts w:ascii="Arial" w:hAnsi="Arial" w:cs="Arial"/>
          <w:b/>
          <w:sz w:val="20"/>
          <w:szCs w:val="20"/>
        </w:rPr>
        <w:t xml:space="preserve">give the Community House permission to </w:t>
      </w:r>
      <w:r w:rsidR="00E554BB" w:rsidRPr="00570FFC">
        <w:rPr>
          <w:rFonts w:ascii="Arial" w:hAnsi="Arial" w:cs="Arial"/>
          <w:b/>
          <w:sz w:val="20"/>
          <w:szCs w:val="20"/>
        </w:rPr>
        <w:t>conduct a background check</w:t>
      </w:r>
      <w:r w:rsidRPr="00570FFC">
        <w:rPr>
          <w:rFonts w:ascii="Arial" w:hAnsi="Arial" w:cs="Arial"/>
          <w:b/>
          <w:sz w:val="20"/>
          <w:szCs w:val="20"/>
        </w:rPr>
        <w:t>.</w:t>
      </w:r>
    </w:p>
    <w:p w14:paraId="3E3CE0EE" w14:textId="77777777" w:rsidR="00D95F8A" w:rsidRPr="00C31B16" w:rsidRDefault="00D95F8A" w:rsidP="00D95F8A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408DE74C" w14:textId="77777777" w:rsidR="00D95F8A" w:rsidRPr="00C31B16" w:rsidRDefault="00D95F8A" w:rsidP="00D95F8A">
      <w:pPr>
        <w:tabs>
          <w:tab w:val="right" w:pos="10620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>Signature: ____________________</w:t>
      </w:r>
      <w:r w:rsidR="00C31B16">
        <w:rPr>
          <w:rFonts w:ascii="Arial" w:hAnsi="Arial" w:cs="Arial"/>
          <w:sz w:val="20"/>
          <w:szCs w:val="20"/>
        </w:rPr>
        <w:t>________________________</w:t>
      </w:r>
      <w:proofErr w:type="gramStart"/>
      <w:r w:rsidR="00C31B16">
        <w:rPr>
          <w:rFonts w:ascii="Arial" w:hAnsi="Arial" w:cs="Arial"/>
          <w:sz w:val="20"/>
          <w:szCs w:val="20"/>
        </w:rPr>
        <w:t>_  Date</w:t>
      </w:r>
      <w:proofErr w:type="gramEnd"/>
      <w:r w:rsidR="00C31B16">
        <w:rPr>
          <w:rFonts w:ascii="Arial" w:hAnsi="Arial" w:cs="Arial"/>
          <w:sz w:val="20"/>
          <w:szCs w:val="20"/>
        </w:rPr>
        <w:t xml:space="preserve">: </w:t>
      </w:r>
      <w:r w:rsidRPr="00C31B16">
        <w:rPr>
          <w:rFonts w:ascii="Arial" w:hAnsi="Arial" w:cs="Arial"/>
          <w:sz w:val="20"/>
          <w:szCs w:val="20"/>
        </w:rPr>
        <w:t>_________</w:t>
      </w:r>
      <w:r w:rsidR="00C31B16">
        <w:rPr>
          <w:rFonts w:ascii="Arial" w:hAnsi="Arial" w:cs="Arial"/>
          <w:sz w:val="20"/>
          <w:szCs w:val="20"/>
        </w:rPr>
        <w:t>_____________________</w:t>
      </w:r>
    </w:p>
    <w:p w14:paraId="1EEF2A79" w14:textId="77777777" w:rsidR="00D95F8A" w:rsidRPr="00C31B16" w:rsidRDefault="00D95F8A" w:rsidP="00D95F8A">
      <w:pPr>
        <w:tabs>
          <w:tab w:val="right" w:pos="10620"/>
        </w:tabs>
        <w:spacing w:after="0"/>
        <w:ind w:left="360"/>
        <w:rPr>
          <w:rFonts w:ascii="Arial" w:hAnsi="Arial" w:cs="Arial"/>
          <w:sz w:val="20"/>
          <w:szCs w:val="20"/>
        </w:rPr>
      </w:pPr>
    </w:p>
    <w:p w14:paraId="583D31F5" w14:textId="77777777" w:rsidR="00D95F8A" w:rsidRPr="00570FFC" w:rsidRDefault="00D95F8A" w:rsidP="00D95F8A">
      <w:pPr>
        <w:tabs>
          <w:tab w:val="right" w:pos="10620"/>
        </w:tabs>
        <w:spacing w:after="0"/>
        <w:ind w:left="360"/>
        <w:rPr>
          <w:rFonts w:ascii="Arial" w:hAnsi="Arial" w:cs="Arial"/>
          <w:b/>
          <w:sz w:val="20"/>
          <w:szCs w:val="20"/>
        </w:rPr>
      </w:pPr>
      <w:r w:rsidRPr="00570FFC">
        <w:rPr>
          <w:rFonts w:ascii="Arial" w:hAnsi="Arial" w:cs="Arial"/>
          <w:b/>
          <w:sz w:val="20"/>
          <w:szCs w:val="20"/>
        </w:rPr>
        <w:t xml:space="preserve">Please provide the following for a background check: </w:t>
      </w:r>
    </w:p>
    <w:p w14:paraId="3EB26137" w14:textId="77777777" w:rsidR="00D95F8A" w:rsidRPr="00C31B16" w:rsidRDefault="00EB0593" w:rsidP="00D95F8A">
      <w:pPr>
        <w:tabs>
          <w:tab w:val="left" w:pos="720"/>
          <w:tab w:val="right" w:pos="10620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ab/>
        <w:t>A. Social Security Number</w:t>
      </w:r>
      <w:r w:rsidR="00D95F8A" w:rsidRPr="00C31B16">
        <w:rPr>
          <w:rFonts w:ascii="Arial" w:hAnsi="Arial" w:cs="Arial"/>
          <w:sz w:val="20"/>
          <w:szCs w:val="20"/>
        </w:rPr>
        <w:t xml:space="preserve"> </w:t>
      </w:r>
      <w:r w:rsidR="00D95F8A" w:rsidRPr="00C31B16">
        <w:rPr>
          <w:rFonts w:ascii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0" w:name="Text43"/>
      <w:r w:rsidR="00D95F8A"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="00D95F8A" w:rsidRPr="00C31B16">
        <w:rPr>
          <w:rFonts w:ascii="Arial" w:hAnsi="Arial" w:cs="Arial"/>
          <w:sz w:val="20"/>
          <w:szCs w:val="20"/>
        </w:rPr>
      </w:r>
      <w:r w:rsidR="00D95F8A"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D95F8A" w:rsidRPr="00C31B16">
        <w:rPr>
          <w:rFonts w:ascii="Arial" w:hAnsi="Arial" w:cs="Arial"/>
          <w:sz w:val="20"/>
          <w:szCs w:val="20"/>
        </w:rPr>
        <w:fldChar w:fldCharType="end"/>
      </w:r>
      <w:bookmarkEnd w:id="40"/>
    </w:p>
    <w:p w14:paraId="5C485352" w14:textId="77777777" w:rsidR="00D95F8A" w:rsidRPr="00C31B16" w:rsidRDefault="00EB0593" w:rsidP="00EB0593">
      <w:pPr>
        <w:tabs>
          <w:tab w:val="left" w:pos="720"/>
          <w:tab w:val="right" w:pos="10620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ab/>
        <w:t>B. Driver's License State and Number</w:t>
      </w:r>
      <w:r w:rsidR="00D95F8A" w:rsidRPr="00C31B16">
        <w:rPr>
          <w:rFonts w:ascii="Arial" w:hAnsi="Arial" w:cs="Arial"/>
          <w:sz w:val="20"/>
          <w:szCs w:val="20"/>
        </w:rPr>
        <w:t xml:space="preserve"> </w:t>
      </w:r>
      <w:r w:rsidR="00D95F8A" w:rsidRPr="00C31B16">
        <w:rPr>
          <w:rFonts w:ascii="Arial" w:hAnsi="Arial" w:cs="Arial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1" w:name="Text44"/>
      <w:r w:rsidR="00D95F8A"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="00D95F8A" w:rsidRPr="00C31B16">
        <w:rPr>
          <w:rFonts w:ascii="Arial" w:hAnsi="Arial" w:cs="Arial"/>
          <w:sz w:val="20"/>
          <w:szCs w:val="20"/>
        </w:rPr>
      </w:r>
      <w:r w:rsidR="00D95F8A"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D95F8A" w:rsidRPr="00C31B16">
        <w:rPr>
          <w:rFonts w:ascii="Arial" w:hAnsi="Arial" w:cs="Arial"/>
          <w:sz w:val="20"/>
          <w:szCs w:val="20"/>
        </w:rPr>
        <w:fldChar w:fldCharType="end"/>
      </w:r>
      <w:bookmarkEnd w:id="41"/>
    </w:p>
    <w:p w14:paraId="5DB1508C" w14:textId="0000DFFE" w:rsidR="00D95F8A" w:rsidRPr="00C31B16" w:rsidRDefault="00EB0593" w:rsidP="00D95F8A">
      <w:pPr>
        <w:tabs>
          <w:tab w:val="left" w:pos="720"/>
          <w:tab w:val="right" w:pos="10710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C31B16">
        <w:rPr>
          <w:rFonts w:ascii="Arial" w:hAnsi="Arial" w:cs="Arial"/>
          <w:sz w:val="20"/>
          <w:szCs w:val="20"/>
        </w:rPr>
        <w:tab/>
        <w:t xml:space="preserve">E. </w:t>
      </w:r>
      <w:r w:rsidR="00E37DB5">
        <w:rPr>
          <w:rFonts w:ascii="Arial" w:hAnsi="Arial" w:cs="Arial"/>
          <w:sz w:val="20"/>
          <w:szCs w:val="20"/>
        </w:rPr>
        <w:t xml:space="preserve">City and State of </w:t>
      </w:r>
      <w:r w:rsidRPr="00C31B16">
        <w:rPr>
          <w:rFonts w:ascii="Arial" w:hAnsi="Arial" w:cs="Arial"/>
          <w:sz w:val="20"/>
          <w:szCs w:val="20"/>
        </w:rPr>
        <w:t>Birth</w:t>
      </w:r>
      <w:r w:rsidR="00D95F8A" w:rsidRPr="00C31B16">
        <w:rPr>
          <w:rFonts w:ascii="Arial" w:hAnsi="Arial" w:cs="Arial"/>
          <w:sz w:val="20"/>
          <w:szCs w:val="20"/>
        </w:rPr>
        <w:t xml:space="preserve"> </w:t>
      </w:r>
      <w:r w:rsidR="00D95F8A" w:rsidRPr="00C31B16">
        <w:rPr>
          <w:rFonts w:ascii="Arial" w:hAnsi="Arial" w:cs="Arial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2" w:name="Text46"/>
      <w:r w:rsidR="00D95F8A" w:rsidRPr="00C31B16">
        <w:rPr>
          <w:rFonts w:ascii="Arial" w:hAnsi="Arial" w:cs="Arial"/>
          <w:sz w:val="20"/>
          <w:szCs w:val="20"/>
        </w:rPr>
        <w:instrText xml:space="preserve"> FORMTEXT </w:instrText>
      </w:r>
      <w:r w:rsidR="00D95F8A" w:rsidRPr="00C31B16">
        <w:rPr>
          <w:rFonts w:ascii="Arial" w:hAnsi="Arial" w:cs="Arial"/>
          <w:sz w:val="20"/>
          <w:szCs w:val="20"/>
        </w:rPr>
      </w:r>
      <w:r w:rsidR="00D95F8A" w:rsidRPr="00C31B16">
        <w:rPr>
          <w:rFonts w:ascii="Arial" w:hAnsi="Arial" w:cs="Arial"/>
          <w:sz w:val="20"/>
          <w:szCs w:val="20"/>
        </w:rPr>
        <w:fldChar w:fldCharType="separate"/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147798">
        <w:rPr>
          <w:rFonts w:ascii="Arial" w:hAnsi="Arial" w:cs="Arial"/>
          <w:noProof/>
          <w:sz w:val="20"/>
          <w:szCs w:val="20"/>
        </w:rPr>
        <w:t> </w:t>
      </w:r>
      <w:r w:rsidR="00D95F8A" w:rsidRPr="00C31B16">
        <w:rPr>
          <w:rFonts w:ascii="Arial" w:hAnsi="Arial" w:cs="Arial"/>
          <w:sz w:val="20"/>
          <w:szCs w:val="20"/>
        </w:rPr>
        <w:fldChar w:fldCharType="end"/>
      </w:r>
      <w:bookmarkEnd w:id="42"/>
    </w:p>
    <w:p w14:paraId="766BE9F1" w14:textId="77777777" w:rsidR="00D95F8A" w:rsidRPr="00C31B16" w:rsidRDefault="00D95F8A" w:rsidP="00D95F8A">
      <w:pPr>
        <w:tabs>
          <w:tab w:val="left" w:pos="720"/>
          <w:tab w:val="right" w:pos="10710"/>
        </w:tabs>
        <w:spacing w:after="0"/>
        <w:ind w:left="360"/>
        <w:rPr>
          <w:rFonts w:ascii="Arial" w:hAnsi="Arial" w:cs="Arial"/>
          <w:sz w:val="20"/>
          <w:szCs w:val="20"/>
        </w:rPr>
      </w:pPr>
    </w:p>
    <w:p w14:paraId="24FAAFA6" w14:textId="77777777" w:rsidR="00D95F8A" w:rsidRPr="00C31B16" w:rsidRDefault="00D95F8A" w:rsidP="00D95F8A">
      <w:pPr>
        <w:tabs>
          <w:tab w:val="left" w:pos="720"/>
          <w:tab w:val="right" w:pos="10710"/>
        </w:tabs>
        <w:spacing w:after="0"/>
        <w:ind w:left="360"/>
        <w:rPr>
          <w:rFonts w:ascii="Arial" w:hAnsi="Arial" w:cs="Arial"/>
          <w:b/>
          <w:i/>
          <w:sz w:val="20"/>
          <w:szCs w:val="20"/>
        </w:rPr>
      </w:pPr>
      <w:r w:rsidRPr="00C31B16">
        <w:rPr>
          <w:rFonts w:ascii="Arial" w:hAnsi="Arial" w:cs="Arial"/>
          <w:b/>
          <w:i/>
          <w:sz w:val="20"/>
          <w:szCs w:val="20"/>
        </w:rPr>
        <w:t>This information will not be available to anyone outside the Community House Board and the background check company.</w:t>
      </w:r>
    </w:p>
    <w:p w14:paraId="403138C3" w14:textId="77777777" w:rsidR="00D95F8A" w:rsidRDefault="00D95F8A" w:rsidP="00D95F8A">
      <w:pPr>
        <w:tabs>
          <w:tab w:val="left" w:pos="720"/>
          <w:tab w:val="right" w:pos="10710"/>
        </w:tabs>
        <w:spacing w:after="0"/>
        <w:ind w:left="360"/>
        <w:rPr>
          <w:rFonts w:ascii="Arial" w:hAnsi="Arial" w:cs="Arial"/>
          <w:sz w:val="20"/>
          <w:szCs w:val="20"/>
        </w:rPr>
      </w:pPr>
    </w:p>
    <w:p w14:paraId="3B5B794A" w14:textId="77777777" w:rsidR="00C31B16" w:rsidRPr="00C31B16" w:rsidRDefault="00C31B16" w:rsidP="00D95F8A">
      <w:pPr>
        <w:tabs>
          <w:tab w:val="left" w:pos="720"/>
          <w:tab w:val="right" w:pos="10710"/>
        </w:tabs>
        <w:spacing w:after="0"/>
        <w:ind w:left="360"/>
        <w:rPr>
          <w:rFonts w:ascii="Arial" w:hAnsi="Arial" w:cs="Arial"/>
          <w:sz w:val="20"/>
          <w:szCs w:val="20"/>
        </w:rPr>
      </w:pPr>
    </w:p>
    <w:p w14:paraId="3F48EDAA" w14:textId="61874462" w:rsidR="00C31B16" w:rsidRPr="0069663C" w:rsidRDefault="00C31B16" w:rsidP="00C31B16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</w:rPr>
      </w:pPr>
      <w:r w:rsidRPr="0069663C">
        <w:rPr>
          <w:rFonts w:ascii="Arial" w:hAnsi="Arial" w:cs="Arial"/>
          <w:b/>
        </w:rPr>
        <w:t xml:space="preserve">Please </w:t>
      </w:r>
      <w:r w:rsidR="00E31D59">
        <w:rPr>
          <w:rFonts w:ascii="Arial" w:hAnsi="Arial" w:cs="Arial"/>
          <w:b/>
        </w:rPr>
        <w:t xml:space="preserve">save or </w:t>
      </w:r>
      <w:r w:rsidR="00181B88" w:rsidRPr="0069663C">
        <w:rPr>
          <w:rFonts w:ascii="Arial" w:hAnsi="Arial" w:cs="Arial"/>
          <w:b/>
        </w:rPr>
        <w:t xml:space="preserve">scan </w:t>
      </w:r>
      <w:r w:rsidR="00E31D59">
        <w:rPr>
          <w:rFonts w:ascii="Arial" w:hAnsi="Arial" w:cs="Arial"/>
          <w:b/>
        </w:rPr>
        <w:t xml:space="preserve">this completed application </w:t>
      </w:r>
      <w:r w:rsidR="00181B88" w:rsidRPr="0069663C">
        <w:rPr>
          <w:rFonts w:ascii="Arial" w:hAnsi="Arial" w:cs="Arial"/>
          <w:b/>
        </w:rPr>
        <w:t xml:space="preserve">and </w:t>
      </w:r>
      <w:r w:rsidRPr="0069663C">
        <w:rPr>
          <w:rFonts w:ascii="Arial" w:hAnsi="Arial" w:cs="Arial"/>
          <w:b/>
        </w:rPr>
        <w:t xml:space="preserve">email </w:t>
      </w:r>
      <w:r w:rsidR="00E31D59">
        <w:rPr>
          <w:rFonts w:ascii="Arial" w:hAnsi="Arial" w:cs="Arial"/>
          <w:b/>
        </w:rPr>
        <w:t>it</w:t>
      </w:r>
      <w:r w:rsidRPr="0069663C">
        <w:rPr>
          <w:rFonts w:ascii="Arial" w:hAnsi="Arial" w:cs="Arial"/>
          <w:b/>
        </w:rPr>
        <w:t xml:space="preserve"> and all supporting documents to:</w:t>
      </w:r>
    </w:p>
    <w:p w14:paraId="6BD26E2B" w14:textId="6E5D32AA" w:rsidR="00C31B16" w:rsidRPr="0069663C" w:rsidRDefault="00391B04" w:rsidP="00C31B16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</w:rPr>
      </w:pPr>
      <w:r>
        <w:fldChar w:fldCharType="begin"/>
      </w:r>
      <w:r>
        <w:instrText>HYPERLINK "mailto:RedRiverCommunityHouse1940@gmail.com"</w:instrText>
      </w:r>
      <w:r>
        <w:fldChar w:fldCharType="separate"/>
      </w:r>
      <w:r>
        <w:rPr>
          <w:rStyle w:val="Hyperlink"/>
          <w:rFonts w:ascii="Arial" w:hAnsi="Arial" w:cs="Arial"/>
          <w:b/>
        </w:rPr>
        <w:t>info@redrivercommunityhouse.org</w:t>
      </w:r>
      <w:r>
        <w:fldChar w:fldCharType="end"/>
      </w:r>
    </w:p>
    <w:p w14:paraId="02D9588B" w14:textId="77777777" w:rsidR="00C31B16" w:rsidRDefault="00C31B16" w:rsidP="00C31B16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</w:rPr>
      </w:pPr>
    </w:p>
    <w:p w14:paraId="672675C8" w14:textId="36FAC1CD" w:rsidR="00C31B16" w:rsidRPr="00C31B16" w:rsidRDefault="00C31B16" w:rsidP="0035060D">
      <w:pPr>
        <w:pStyle w:val="ecxmsonormal"/>
        <w:shd w:val="clear" w:color="auto" w:fill="FFFFFF"/>
        <w:spacing w:after="0"/>
        <w:rPr>
          <w:rFonts w:ascii="Arial" w:hAnsi="Arial" w:cs="Arial"/>
          <w:b/>
          <w:sz w:val="20"/>
        </w:rPr>
      </w:pPr>
    </w:p>
    <w:sectPr w:rsidR="00C31B16" w:rsidRPr="00C31B16" w:rsidSect="004F6BDB">
      <w:type w:val="continuous"/>
      <w:pgSz w:w="12240" w:h="15840"/>
      <w:pgMar w:top="1008" w:right="720" w:bottom="864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18F7" w14:textId="77777777" w:rsidR="00E03A4D" w:rsidRDefault="00E03A4D" w:rsidP="00D95F8A">
      <w:pPr>
        <w:spacing w:after="0" w:line="240" w:lineRule="auto"/>
      </w:pPr>
      <w:r>
        <w:separator/>
      </w:r>
    </w:p>
  </w:endnote>
  <w:endnote w:type="continuationSeparator" w:id="0">
    <w:p w14:paraId="4E39A50A" w14:textId="77777777" w:rsidR="00E03A4D" w:rsidRDefault="00E03A4D" w:rsidP="00D9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C548" w14:textId="32A46BF0" w:rsidR="002B5B6E" w:rsidRPr="00C31B16" w:rsidRDefault="002B5B6E" w:rsidP="00D95F8A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rFonts w:ascii="Arial" w:hAnsi="Arial" w:cs="Arial"/>
        <w:b/>
        <w:sz w:val="20"/>
      </w:rPr>
    </w:pPr>
    <w:r w:rsidRPr="00C31B16">
      <w:rPr>
        <w:rFonts w:ascii="Arial" w:hAnsi="Arial" w:cs="Arial"/>
        <w:b/>
        <w:sz w:val="20"/>
      </w:rPr>
      <w:t>Season</w:t>
    </w:r>
    <w:r w:rsidR="007C4389">
      <w:rPr>
        <w:rFonts w:ascii="Arial" w:hAnsi="Arial" w:cs="Arial"/>
        <w:b/>
        <w:sz w:val="20"/>
      </w:rPr>
      <w:t>al Employee Job Application</w:t>
    </w:r>
    <w:r w:rsidRPr="00C31B16">
      <w:rPr>
        <w:rFonts w:ascii="Arial" w:hAnsi="Arial" w:cs="Arial"/>
        <w:b/>
        <w:sz w:val="20"/>
      </w:rPr>
      <w:tab/>
      <w:t xml:space="preserve">Page </w:t>
    </w:r>
    <w:r w:rsidRPr="00C31B16">
      <w:rPr>
        <w:rFonts w:ascii="Arial" w:hAnsi="Arial" w:cs="Arial"/>
        <w:b/>
        <w:sz w:val="20"/>
      </w:rPr>
      <w:fldChar w:fldCharType="begin"/>
    </w:r>
    <w:r w:rsidRPr="00C31B16">
      <w:rPr>
        <w:rFonts w:ascii="Arial" w:hAnsi="Arial" w:cs="Arial"/>
        <w:b/>
        <w:sz w:val="20"/>
      </w:rPr>
      <w:instrText xml:space="preserve"> PAGE   \* MERGEFORMAT </w:instrText>
    </w:r>
    <w:r w:rsidRPr="00C31B16">
      <w:rPr>
        <w:rFonts w:ascii="Arial" w:hAnsi="Arial" w:cs="Arial"/>
        <w:b/>
        <w:sz w:val="20"/>
      </w:rPr>
      <w:fldChar w:fldCharType="separate"/>
    </w:r>
    <w:r w:rsidR="00147798">
      <w:rPr>
        <w:rFonts w:ascii="Arial" w:hAnsi="Arial" w:cs="Arial"/>
        <w:b/>
        <w:noProof/>
        <w:sz w:val="20"/>
      </w:rPr>
      <w:t>1</w:t>
    </w:r>
    <w:r w:rsidRPr="00C31B16">
      <w:rPr>
        <w:rFonts w:ascii="Arial" w:hAnsi="Arial" w:cs="Arial"/>
        <w:b/>
        <w:sz w:val="20"/>
      </w:rPr>
      <w:fldChar w:fldCharType="end"/>
    </w:r>
    <w:r w:rsidRPr="00C31B16">
      <w:rPr>
        <w:rFonts w:ascii="Arial" w:hAnsi="Arial" w:cs="Arial"/>
        <w:b/>
        <w:sz w:val="20"/>
      </w:rPr>
      <w:t xml:space="preserve"> of 2</w:t>
    </w:r>
  </w:p>
  <w:p w14:paraId="6BF422A3" w14:textId="77777777" w:rsidR="002B5B6E" w:rsidRPr="00C627E4" w:rsidRDefault="002B5B6E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0F9A" w14:textId="77777777" w:rsidR="00E03A4D" w:rsidRDefault="00E03A4D" w:rsidP="00D95F8A">
      <w:pPr>
        <w:spacing w:after="0" w:line="240" w:lineRule="auto"/>
      </w:pPr>
      <w:r>
        <w:separator/>
      </w:r>
    </w:p>
  </w:footnote>
  <w:footnote w:type="continuationSeparator" w:id="0">
    <w:p w14:paraId="2E7D0592" w14:textId="77777777" w:rsidR="00E03A4D" w:rsidRDefault="00E03A4D" w:rsidP="00D95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AAA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A11AF"/>
    <w:multiLevelType w:val="multilevel"/>
    <w:tmpl w:val="3C04EF5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6FA208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2141A37"/>
    <w:multiLevelType w:val="multilevel"/>
    <w:tmpl w:val="C3261E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CF86843"/>
    <w:multiLevelType w:val="hybridMultilevel"/>
    <w:tmpl w:val="31F87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B67931"/>
    <w:multiLevelType w:val="hybridMultilevel"/>
    <w:tmpl w:val="5CF4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10CD0"/>
    <w:multiLevelType w:val="hybridMultilevel"/>
    <w:tmpl w:val="6D446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E40446"/>
    <w:multiLevelType w:val="hybridMultilevel"/>
    <w:tmpl w:val="35266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515332"/>
    <w:multiLevelType w:val="hybridMultilevel"/>
    <w:tmpl w:val="D916DF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F38B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51765315"/>
    <w:multiLevelType w:val="hybridMultilevel"/>
    <w:tmpl w:val="347CC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7227975">
    <w:abstractNumId w:val="10"/>
  </w:num>
  <w:num w:numId="2" w16cid:durableId="1940411247">
    <w:abstractNumId w:val="4"/>
  </w:num>
  <w:num w:numId="3" w16cid:durableId="904487066">
    <w:abstractNumId w:val="7"/>
  </w:num>
  <w:num w:numId="4" w16cid:durableId="1220937853">
    <w:abstractNumId w:val="8"/>
  </w:num>
  <w:num w:numId="5" w16cid:durableId="887839821">
    <w:abstractNumId w:val="9"/>
  </w:num>
  <w:num w:numId="6" w16cid:durableId="445807446">
    <w:abstractNumId w:val="2"/>
  </w:num>
  <w:num w:numId="7" w16cid:durableId="563564020">
    <w:abstractNumId w:val="3"/>
  </w:num>
  <w:num w:numId="8" w16cid:durableId="1640068966">
    <w:abstractNumId w:val="1"/>
  </w:num>
  <w:num w:numId="9" w16cid:durableId="194930389">
    <w:abstractNumId w:val="5"/>
  </w:num>
  <w:num w:numId="10" w16cid:durableId="1022171227">
    <w:abstractNumId w:val="6"/>
  </w:num>
  <w:num w:numId="11" w16cid:durableId="125181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E0"/>
    <w:rsid w:val="001115CA"/>
    <w:rsid w:val="00115F9E"/>
    <w:rsid w:val="00147798"/>
    <w:rsid w:val="00181B88"/>
    <w:rsid w:val="001D1F41"/>
    <w:rsid w:val="002350DB"/>
    <w:rsid w:val="002B5B6E"/>
    <w:rsid w:val="002B6349"/>
    <w:rsid w:val="00305568"/>
    <w:rsid w:val="00346279"/>
    <w:rsid w:val="0035060D"/>
    <w:rsid w:val="00357E81"/>
    <w:rsid w:val="00385646"/>
    <w:rsid w:val="0038572A"/>
    <w:rsid w:val="003857EE"/>
    <w:rsid w:val="00391B04"/>
    <w:rsid w:val="003B21C1"/>
    <w:rsid w:val="003C3CA6"/>
    <w:rsid w:val="004035EF"/>
    <w:rsid w:val="00454703"/>
    <w:rsid w:val="00454884"/>
    <w:rsid w:val="00463ACE"/>
    <w:rsid w:val="00490BD1"/>
    <w:rsid w:val="004A4C76"/>
    <w:rsid w:val="004D1FDD"/>
    <w:rsid w:val="004F6BDB"/>
    <w:rsid w:val="005203BD"/>
    <w:rsid w:val="00521248"/>
    <w:rsid w:val="0055746A"/>
    <w:rsid w:val="00570FFC"/>
    <w:rsid w:val="005961D9"/>
    <w:rsid w:val="005C29C7"/>
    <w:rsid w:val="005D7B6B"/>
    <w:rsid w:val="006074AC"/>
    <w:rsid w:val="00644776"/>
    <w:rsid w:val="00667FFE"/>
    <w:rsid w:val="0069663C"/>
    <w:rsid w:val="007015C2"/>
    <w:rsid w:val="007062D8"/>
    <w:rsid w:val="00712200"/>
    <w:rsid w:val="00721AF7"/>
    <w:rsid w:val="00757C1A"/>
    <w:rsid w:val="00763229"/>
    <w:rsid w:val="007A19E0"/>
    <w:rsid w:val="007C4389"/>
    <w:rsid w:val="00844D16"/>
    <w:rsid w:val="00891539"/>
    <w:rsid w:val="008A6517"/>
    <w:rsid w:val="00902E6C"/>
    <w:rsid w:val="00990A7F"/>
    <w:rsid w:val="009B5661"/>
    <w:rsid w:val="009D4E0C"/>
    <w:rsid w:val="00A05BB5"/>
    <w:rsid w:val="00A15173"/>
    <w:rsid w:val="00A80D3D"/>
    <w:rsid w:val="00A936B7"/>
    <w:rsid w:val="00A955F1"/>
    <w:rsid w:val="00AD30AF"/>
    <w:rsid w:val="00B01976"/>
    <w:rsid w:val="00B04A5C"/>
    <w:rsid w:val="00B530D1"/>
    <w:rsid w:val="00B67618"/>
    <w:rsid w:val="00B76A89"/>
    <w:rsid w:val="00C30CF7"/>
    <w:rsid w:val="00C31B16"/>
    <w:rsid w:val="00C379A9"/>
    <w:rsid w:val="00C667AF"/>
    <w:rsid w:val="00C70720"/>
    <w:rsid w:val="00CD1FAB"/>
    <w:rsid w:val="00CE6B9A"/>
    <w:rsid w:val="00D403EF"/>
    <w:rsid w:val="00D95F8A"/>
    <w:rsid w:val="00DB66DF"/>
    <w:rsid w:val="00E03A4D"/>
    <w:rsid w:val="00E30588"/>
    <w:rsid w:val="00E31D59"/>
    <w:rsid w:val="00E37DB5"/>
    <w:rsid w:val="00E554BB"/>
    <w:rsid w:val="00E66B48"/>
    <w:rsid w:val="00EB0593"/>
    <w:rsid w:val="00ED7022"/>
    <w:rsid w:val="00EE4759"/>
    <w:rsid w:val="00F1539A"/>
    <w:rsid w:val="00F34101"/>
    <w:rsid w:val="00F35EFE"/>
    <w:rsid w:val="00F86721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E785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90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02C7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0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02C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02C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61C7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661C74"/>
    <w:rPr>
      <w:b/>
      <w:bCs/>
    </w:rPr>
  </w:style>
  <w:style w:type="paragraph" w:customStyle="1" w:styleId="ecxmsonormal">
    <w:name w:val="ecxmsonormal"/>
    <w:basedOn w:val="Normal"/>
    <w:rsid w:val="00EA2B63"/>
    <w:pPr>
      <w:spacing w:after="324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379A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31B1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rsid w:val="00350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rivercommunityhous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die%20Dry\Desktop\Word%20Template%20-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7CA114-85D3-4329-BC0B-CA978AD7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C:\Users\Eddie Dry\Desktop\Word Template -2.dot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3696</CharactersWithSpaces>
  <SharedDoc>false</SharedDoc>
  <HyperlinkBase/>
  <HLinks>
    <vt:vector size="12" baseType="variant">
      <vt:variant>
        <vt:i4>1966165</vt:i4>
      </vt:variant>
      <vt:variant>
        <vt:i4>156</vt:i4>
      </vt:variant>
      <vt:variant>
        <vt:i4>0</vt:i4>
      </vt:variant>
      <vt:variant>
        <vt:i4>5</vt:i4>
      </vt:variant>
      <vt:variant>
        <vt:lpwstr>mailto:RedRiverCH@gmail.com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http://www.redrivercommunityhouse.org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FISHER</dc:creator>
  <cp:keywords/>
  <dc:description/>
  <cp:lastModifiedBy>Perry, Sara</cp:lastModifiedBy>
  <cp:revision>4</cp:revision>
  <cp:lastPrinted>2014-10-01T19:31:00Z</cp:lastPrinted>
  <dcterms:created xsi:type="dcterms:W3CDTF">2026-01-10T22:50:00Z</dcterms:created>
  <dcterms:modified xsi:type="dcterms:W3CDTF">2026-01-10T22:52:00Z</dcterms:modified>
  <cp:category/>
</cp:coreProperties>
</file>